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2015-2020年中国氢化物行业运营趋势及发展前景报告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2015-2020年中国氢化物行业运营趋势及发展前景报告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2015-2020年中国氢化物行业运营趋势及发展前景报告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2015-2020年中国氢化物行业运营趋势及发展前景报告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