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2015-2020年中国盐酸胲产业监测及投资策略报告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2015-2020年中国盐酸胲产业监测及投资策略报告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2015-2020年中国盐酸胲产业监测及投资策略报告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2015-2020年中国盐酸胲产业监测及投资策略报告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255970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