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2015-2020年中国杂环化合物市场分析及投资策略报告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2015-2020年中国杂环化合物市场分析及投资策略报告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2015-2020年中国杂环化合物市场分析及投资策略报告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2015-2020年中国杂环化合物市场分析及投资策略报告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255986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