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2015-2020年中国抗抑郁药市场运行态势及投资策略报告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2015-2020年中国抗抑郁药市场运行态势及投资策略报告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2015-2020年中国抗抑郁药市场运行态势及投资策略报告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2015-2020年中国抗抑郁药市场运行态势及投资策略报告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