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2015-2020年中国团体保险市场运行态势及投资策略报告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2015-2020年中国团体保险市场运行态势及投资策略报告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2015-2020年中国团体保险市场运行态势及投资策略报告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2015-2020年中国团体保险市场运行态势及投资策略报告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