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2015-2020年中国热塑性橡胶市场监测及投资前景分析报告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2015-2020年中国热塑性橡胶市场监测及投资前景分析报告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2015-2020年中国热塑性橡胶市场监测及投资前景分析报告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2015-2020年中国热塑性橡胶市场监测及投资前景分析报告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