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2015-2020年中国风电机组市场运行态势及投资策略报告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2015-2020年中国风电机组市场运行态势及投资策略报告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2015-2020年中国风电机组市场运行态势及投资策略报告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2015-2020年中国风电机组市场运行态势及投资策略报告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