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2015-2020年中国PPR水管市场分析预测及投资战略研究报告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2015-2020年中国PPR水管市场分析预测及投资战略研究报告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2015-2020年中国PPR水管市场分析预测及投资战略研究报告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2015-2020年中国PPR水管市场分析预测及投资战略研究报告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256136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