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2015-2020年中国微生物杀虫剂行业分析预测及未来发展趋势报告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2015-2020年中国微生物杀虫剂行业分析预测及未来发展趋势报告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2015-2020年中国微生物杀虫剂行业分析预测及未来发展趋势报告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2015-2020年中国微生物杀虫剂行业分析预测及未来发展趋势报告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256174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