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2015-2020年中国姜黄素行业运营趋势及发展前景报告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2015-2020年中国姜黄素行业运营趋势及发展前景报告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2015-2020年中国姜黄素行业运营趋势及发展前景报告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2015-2020年中国姜黄素行业运营趋势及发展前景报告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