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2015-2020年中国冶炼助剂行业分析预测及未来发展趋势报告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2015-2020年中国冶炼助剂行业分析预测及未来发展趋势报告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2015-2020年中国冶炼助剂行业分析预测及未来发展趋势报告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https://www.icandata.com/view/256327.html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https://www.icandata.com/view/256327.html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2015-2020年中国冶炼助剂行业分析预测及未来发展趋势报告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256327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