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2015-2020年中国表面活性剂市场分析及投资策略报告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2015-2020年中国表面活性剂市场分析及投资策略报告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2015-2020年中国表面活性剂市场分析及投资策略报告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2015-2020年中国表面活性剂市场分析及投资策略报告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256388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