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2015-2020年中国除墨剂市场分析及投资策略报告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2015-2020年中国除墨剂市场分析及投资策略报告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2015-2020年中国除墨剂市场分析及投资策略报告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2015-2020年中国除墨剂市场分析及投资策略报告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256424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