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2015-2020年中国漂白紫胶片产业分析及发展前景报告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2015-2020年中国漂白紫胶片产业分析及发展前景报告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2015-2020年中国漂白紫胶片产业分析及发展前景报告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https://www.icandata.com/view/256453.html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https://www.icandata.com/view/256453.html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2015-2020年中国漂白紫胶片产业分析及发展前景报告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256453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