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2015-2020年中国脱醋紫胶片行业调研及投资策略报告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2015-2020年中国脱醋紫胶片行业调研及投资策略报告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2015-2020年中国脱醋紫胶片行业调研及投资策略报告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2015-2020年中国脱醋紫胶片行业调研及投资策略报告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