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2015-2020年中国导爆索产业监测及投资策略报告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2015-2020年中国导爆索产业监测及投资策略报告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2015-2020年中国导爆索产业监测及投资策略报告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https://www.icandata.com/view/256485.html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https://www.icandata.com/view/256485.html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2015-2020年中国导爆索产业监测及投资策略报告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256485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