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2015-2020年中国动物胶衍生物市场分析及投资策略报告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2015-2020年中国动物胶衍生物市场分析及投资策略报告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2015-2020年中国动物胶衍生物市场分析及投资策略报告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2015-2020年中国动物胶衍生物市场分析及投资策略报告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