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2015-2020年中国食品用香精产业监测及投资策略报告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2015-2020年中国食品用香精产业监测及投资策略报告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2015-2020年中国食品用香精产业监测及投资策略报告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2015-2020年中国食品用香精产业监测及投资策略报告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