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2015-2020年中国磺胺类药物行业运营趋势及发展前景报告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2015-2020年中国磺胺类药物行业运营趋势及发展前景报告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2015-2020年中国磺胺类药物行业运营趋势及发展前景报告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2015-2020年中国磺胺类药物行业运营趋势及发展前景报告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