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2015-2020年中国治病药酒行业分析预测及未来发展趋势报告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2015-2020年中国治病药酒行业分析预测及未来发展趋势报告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2015-2020年中国治病药酒行业分析预测及未来发展趋势报告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2015-2020年中国治病药酒行业分析预测及未来发展趋势报告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