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2015-2020年中国基因产业监测及投资策略报告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2015-2020年中国基因产业监测及投资策略报告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2015-2020年中国基因产业监测及投资策略报告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2015-2020年中国基因产业监测及投资策略报告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