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2015-2020年中国化纤棉绒浆粕行业分析预测及未来发展趋势报告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2015-2020年中国化纤棉绒浆粕行业分析预测及未来发展趋势报告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2015-2020年中国化纤棉绒浆粕行业分析预测及未来发展趋势报告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https://www.icandata.com/view/256743.html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https://www.icandata.com/view/256743.html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2015-2020年中国化纤棉绒浆粕行业分析预测及未来发展趋势报告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256743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