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2015-2020年中国维纶纤维制造产业监测及投资策略报告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2015-2020年中国维纶纤维制造产业监测及投资策略报告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2015-2020年中国维纶纤维制造产业监测及投资策略报告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https://www.icandata.com/view/256770.html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https://www.icandata.com/view/256770.html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2015-2020年中国维纶纤维制造产业监测及投资策略报告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256770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