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2015-2020年中国橡胶片产业运营态势及投资策略报告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2015-2020年中国橡胶片产业运营态势及投资策略报告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2015-2020年中国橡胶片产业运营态势及投资策略报告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2015月2月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https://www.icandata.com/view/256854.html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https://www.icandata.com/view/256854.html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2015-2020年中国橡胶片产业运营态势及投资策略报告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256854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