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2015-2020年中国橡胶软管行业运营趋势及发展前景报告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2015-2020年中国橡胶软管行业运营趋势及发展前景报告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2015-2020年中国橡胶软管行业运营趋势及发展前景报告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2015月2月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2015-2020年中国橡胶软管行业运营趋势及发展前景报告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256858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