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2015-2020年中国胶辊行业调研及投资策略报告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2015-2020年中国胶辊行业调研及投资策略报告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2015-2020年中国胶辊行业调研及投资策略报告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2015-2020年中国胶辊行业调研及投资策略报告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256880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