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2015-2020年中国胎面再生胶行业调研及投资策略报告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2015-2020年中国胎面再生胶行业调研及投资策略报告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2015-2020年中国胎面再生胶行业调研及投资策略报告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2015-2020年中国胎面再生胶行业调研及投资策略报告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