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2015-2020年中国橡胶防水卷材产业运营态势及投资策略报告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2015-2020年中国橡胶防水卷材产业运营态势及投资策略报告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2015-2020年中国橡胶防水卷材产业运营态势及投资策略报告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2015-2020年中国橡胶防水卷材产业运营态势及投资策略报告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