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2015-2020年中国活塞式压缩机市场分析预测及发展趋势研究报告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2015-2020年中国活塞式压缩机市场分析预测及发展趋势研究报告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2015-2020年中国活塞式压缩机市场分析预测及发展趋势研究报告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2015-2020年中国活塞式压缩机市场分析预测及发展趋势研究报告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257144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