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2015-2020年中国羊尾油市场发展现状及投资前景分析报告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2015-2020年中国羊尾油市场发展现状及投资前景分析报告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2015-2020年中国羊尾油市场发展现状及投资前景分析报告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https://www.icandata.com/view/257303.html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https://www.icandata.com/view/257303.html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2015-2020年中国羊尾油市场发展现状及投资前景分析报告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257303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