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2015-2020年中国电气化网架线机市场运行态势及投资策略报告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2015-2020年中国电气化网架线机市场运行态势及投资策略报告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2015-2020年中国电气化网架线机市场运行态势及投资策略报告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2015-2020年中国电气化网架线机市场运行态势及投资策略报告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