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2015-2020年中国轨道文教车产业运营态势及投资策略报告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2015-2020年中国轨道文教车产业运营态势及投资策略报告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2015-2020年中国轨道文教车产业运营态势及投资策略报告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2015-2020年中国轨道文教车产业运营态势及投资策略报告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