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2015-2020年中国全挂牵引车产业监测及投资策略报告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2015-2020年中国全挂牵引车产业监测及投资策略报告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2015-2020年中国全挂牵引车产业监测及投资策略报告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2015-2020年中国全挂牵引车产业监测及投资策略报告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