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2015-2020年中国道路清洁车市场分析及投资策略报告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2015-2020年中国道路清洁车市场分析及投资策略报告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2015-2020年中国道路清洁车市场分析及投资策略报告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2015-2020年中国道路清洁车市场分析及投资策略报告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