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2015-2020年中国机动传送车产业分析及发展前景报告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2015-2020年中国机动传送车产业分析及发展前景报告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2015-2020年中国机动传送车产业分析及发展前景报告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2015-2020年中国机动传送车产业分析及发展前景报告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