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2015-2020年中国制动器产业运营态势及投资策略报告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2015-2020年中国制动器产业运营态势及投资策略报告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2015-2020年中国制动器产业运营态势及投资策略报告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2015-2020年中国制动器产业运营态势及投资策略报告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