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2015-2020年中国鸭肠油市场运行态势及投资策略报告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2015-2020年中国鸭肠油市场运行态势及投资策略报告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2015-2020年中国鸭肠油市场运行态势及投资策略报告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2015-2020年中国鸭肠油市场运行态势及投资策略报告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