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2015-2020年中国柩车产业监测及投资策略报告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2015-2020年中国柩车产业监测及投资策略报告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2015-2020年中国柩车产业监测及投资策略报告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https://www.icandata.com/view/258046.html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https://www.icandata.com/view/258046.html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2015-2020年中国柩车产业监测及投资策略报告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258046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