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2015-2020年中国射频电缆产业监测及投资策略报告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2015-2020年中国射频电缆产业监测及投资策略报告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2015-2020年中国射频电缆产业监测及投资策略报告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https://www.icandata.com/view/258208.html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https://www.icandata.com/view/258208.html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2015-2020年中国射频电缆产业监测及投资策略报告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258208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