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2015-2020年中国静脉市场发展现状及投资前景分析报告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2015-2020年中国静脉市场发展现状及投资前景分析报告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2015-2020年中国静脉市场发展现状及投资前景分析报告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2015-2020年中国静脉市场发展现状及投资前景分析报告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