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2015-2020年中国牵引型铅酸蓄电池产业监测及投资策略报告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2015-2020年中国牵引型铅酸蓄电池产业监测及投资策略报告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2015-2020年中国牵引型铅酸蓄电池产业监测及投资策略报告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2015-2020年中国牵引型铅酸蓄电池产业监测及投资策略报告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