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2015-2020年中国泔水处理器产业分析及发展前景报告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2015-2020年中国泔水处理器产业分析及发展前景报告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2015-2020年中国泔水处理器产业分析及发展前景报告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2015-2020年中国泔水处理器产业分析及发展前景报告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258530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