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2015-2020年中国电动理发用具行业分析预测及未来发展趋势报告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2015-2020年中国电动理发用具行业分析预测及未来发展趋势报告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2015-2020年中国电动理发用具行业分析预测及未来发展趋势报告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2015-2020年中国电动理发用具行业分析预测及未来发展趋势报告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