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2015-2020年中国电按摩器行业调研及投资策略报告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2015-2020年中国电按摩器行业调研及投资策略报告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2015-2020年中国电按摩器行业调研及投资策略报告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https://www.icandata.com/view/258549.html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https://www.icandata.com/view/258549.html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2015-2020年中国电按摩器行业调研及投资策略报告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258549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