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2015-2020年中国超声波安眠器市场分析预测及发展趋势研究报告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2015-2020年中国超声波安眠器市场分析预测及发展趋势研究报告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2015-2020年中国超声波安眠器市场分析预测及发展趋势研究报告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2015-2020年中国超声波安眠器市场分析预测及发展趋势研究报告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258550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