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2015-2020年中国普通照明灯泡市场分析及投资策略报告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2015-2020年中国普通照明灯泡市场分析及投资策略报告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2015-2020年中国普通照明灯泡市场分析及投资策略报告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2015-2020年中国普通照明灯泡市场分析及投资策略报告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258579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