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2015-2020年中国防护门窗产业运营态势及投资策略报告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2015-2020年中国防护门窗产业运营态势及投资策略报告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2015-2020年中国防护门窗产业运营态势及投资策略报告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2015-2020年中国防护门窗产业运营态势及投资策略报告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