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2015-2020年中国青苹果奶茶市场分析预测及战略咨询报告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2015-2020年中国青苹果奶茶市场分析预测及战略咨询报告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2015-2020年中国青苹果奶茶市场分析预测及战略咨询报告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https://www.icandata.com/view/259240.html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https://www.icandata.com/view/259240.html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2015-2020年中国青苹果奶茶市场分析预测及战略咨询报告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259240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