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2015-2020年中国音乐广播市场分析预测及战略咨询报告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2015-2020年中国音乐广播市场分析预测及战略咨询报告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2015-2020年中国音乐广播市场分析预测及战略咨询报告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2015-2020年中国音乐广播市场分析预测及战略咨询报告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