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2015-2020年中国无水咖啡因市场运行态势及投资策略报告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2015-2020年中国无水咖啡因市场运行态势及投资策略报告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2015-2020年中国无水咖啡因市场运行态势及投资策略报告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2015-2020年中国无水咖啡因市场运行态势及投资策略报告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